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tx" ContentType="application/vnd.openxmlformats-officedocument.wordprocessingml.templat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F2" w:rsidRDefault="00CF0EF2" w:rsidP="00CF0EF2">
      <w:pPr>
        <w:pStyle w:val="ICSFormsTitle"/>
      </w:pPr>
      <w:bookmarkStart w:id="0" w:name="_GoBack"/>
      <w:bookmarkEnd w:id="0"/>
      <w:r w:rsidRPr="00DF6CB5">
        <w:t xml:space="preserve">Incident </w:t>
      </w:r>
      <w:r>
        <w:t>Objectives</w:t>
      </w:r>
      <w:r w:rsidRPr="00880FC0">
        <w:t xml:space="preserve"> (</w:t>
      </w:r>
      <w:r w:rsidRPr="00716F2F">
        <w:t>ICS 20</w:t>
      </w:r>
      <w:r>
        <w:t>2</w:t>
      </w:r>
      <w:r w:rsidRPr="00880FC0">
        <w:t>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62"/>
        <w:gridCol w:w="1798"/>
        <w:gridCol w:w="364"/>
        <w:gridCol w:w="6476"/>
        <w:gridCol w:w="7"/>
      </w:tblGrid>
      <w:tr w:rsidR="00CF0EF2" w:rsidRPr="00716F2F" w:rsidTr="0095630E">
        <w:trPr>
          <w:gridAfter w:val="1"/>
          <w:wAfter w:w="7" w:type="dxa"/>
          <w:tblHeader/>
          <w:jc w:val="center"/>
        </w:trPr>
        <w:tc>
          <w:tcPr>
            <w:tcW w:w="3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EF2" w:rsidRPr="00716F2F" w:rsidRDefault="00CF0EF2" w:rsidP="0095630E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EF2" w:rsidRPr="00716F2F" w:rsidRDefault="00CF0EF2" w:rsidP="0095630E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bookmarkStart w:id="1" w:name="Text412"/>
            <w:r>
              <w:rPr>
                <w:rFonts w:cs="Arial"/>
              </w:rPr>
              <w:tab/>
            </w:r>
            <w:bookmarkEnd w:id="1"/>
            <w:r>
              <w:rPr>
                <w:rFonts w:cs="Arial"/>
              </w:rPr>
              <w:t xml:space="preserve">  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</w:p>
        </w:tc>
      </w:tr>
      <w:tr w:rsidR="00CF0EF2" w:rsidRPr="00167760" w:rsidTr="0095630E">
        <w:trPr>
          <w:gridAfter w:val="1"/>
          <w:wAfter w:w="7" w:type="dxa"/>
          <w:trHeight w:hRule="exact" w:val="5285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EF2" w:rsidRPr="00167760" w:rsidRDefault="00CF0EF2" w:rsidP="0095630E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167760">
              <w:rPr>
                <w:rFonts w:cs="Arial"/>
                <w:b/>
              </w:rPr>
              <w:t>. Objective(s)</w:t>
            </w:r>
            <w:r>
              <w:rPr>
                <w:rFonts w:cs="Arial"/>
                <w:b/>
              </w:rPr>
              <w:t>:</w:t>
            </w:r>
          </w:p>
          <w:p w:rsidR="00CF0EF2" w:rsidRPr="00167760" w:rsidRDefault="00CF0EF2" w:rsidP="0095630E">
            <w:pPr>
              <w:spacing w:before="40" w:after="40"/>
              <w:rPr>
                <w:rFonts w:cs="Arial"/>
                <w:b/>
              </w:rPr>
            </w:pPr>
          </w:p>
        </w:tc>
      </w:tr>
      <w:tr w:rsidR="00CF0EF2" w:rsidRPr="00167760" w:rsidTr="0095630E">
        <w:trPr>
          <w:gridAfter w:val="1"/>
          <w:wAfter w:w="7" w:type="dxa"/>
          <w:trHeight w:val="2347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F0EF2" w:rsidRPr="00167760" w:rsidRDefault="00CF0EF2" w:rsidP="0095630E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4. </w:t>
            </w:r>
            <w:r w:rsidRPr="00167760">
              <w:rPr>
                <w:rFonts w:cs="Arial"/>
                <w:b/>
              </w:rPr>
              <w:t>Operational Period Command Emphasis</w:t>
            </w:r>
            <w:r>
              <w:rPr>
                <w:rFonts w:cs="Arial"/>
                <w:b/>
              </w:rPr>
              <w:t>:</w:t>
            </w:r>
          </w:p>
          <w:p w:rsidR="00CF0EF2" w:rsidRPr="00167760" w:rsidRDefault="00CF0EF2" w:rsidP="0095630E">
            <w:pPr>
              <w:tabs>
                <w:tab w:val="left" w:pos="5220"/>
                <w:tab w:val="left" w:pos="7545"/>
              </w:tabs>
              <w:spacing w:before="40" w:after="40"/>
              <w:rPr>
                <w:rFonts w:cs="Arial"/>
              </w:rPr>
            </w:pPr>
          </w:p>
        </w:tc>
      </w:tr>
      <w:tr w:rsidR="00CF0EF2" w:rsidRPr="00167760" w:rsidTr="0095630E">
        <w:trPr>
          <w:gridAfter w:val="1"/>
          <w:wAfter w:w="7" w:type="dxa"/>
          <w:trHeight w:hRule="exact" w:val="1626"/>
          <w:jc w:val="center"/>
        </w:trPr>
        <w:tc>
          <w:tcPr>
            <w:tcW w:w="1080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0EF2" w:rsidRPr="00493D18" w:rsidRDefault="00CF0EF2" w:rsidP="0095630E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 w:rsidRPr="00493D18">
              <w:rPr>
                <w:rFonts w:cs="Arial"/>
              </w:rPr>
              <w:t>General Situational Awareness</w:t>
            </w:r>
          </w:p>
        </w:tc>
      </w:tr>
      <w:tr w:rsidR="00CF0EF2" w:rsidRPr="0016776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" w:type="dxa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</w:tcBorders>
            <w:vAlign w:val="center"/>
          </w:tcPr>
          <w:p w:rsidR="00CF0EF2" w:rsidRPr="003B7499" w:rsidRDefault="00CF0EF2" w:rsidP="0095630E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5. Site Safety Plan Required?  </w:t>
            </w:r>
            <w:r w:rsidRPr="003E2542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 No </w:t>
            </w:r>
            <w:r w:rsidRPr="003B7499">
              <w:rPr>
                <w:rFonts w:cs="Arial"/>
              </w:rPr>
              <w:sym w:font="Webdings" w:char="F063"/>
            </w:r>
          </w:p>
          <w:p w:rsidR="00CF0EF2" w:rsidRPr="00167760" w:rsidRDefault="00CF0EF2" w:rsidP="0095630E">
            <w:pPr>
              <w:spacing w:before="40" w:after="40"/>
              <w:ind w:firstLine="21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Approved Site Safety Plan(s) Located at</w:t>
            </w:r>
            <w:r w:rsidRPr="00167760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167760">
              <w:rPr>
                <w:rFonts w:cs="Arial"/>
                <w:b/>
              </w:rPr>
              <w:t xml:space="preserve"> </w:t>
            </w:r>
          </w:p>
        </w:tc>
      </w:tr>
      <w:tr w:rsidR="00CF0EF2" w:rsidRPr="00992D20" w:rsidTr="0095630E">
        <w:trPr>
          <w:jc w:val="center"/>
        </w:trPr>
        <w:tc>
          <w:tcPr>
            <w:tcW w:w="10807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F0EF2" w:rsidRPr="004B54E8" w:rsidRDefault="00CF0EF2" w:rsidP="0095630E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Pr="004B54E8">
              <w:rPr>
                <w:rFonts w:cs="Arial"/>
                <w:b/>
              </w:rPr>
              <w:t>. I</w:t>
            </w:r>
            <w:r>
              <w:rPr>
                <w:rFonts w:cs="Arial"/>
                <w:b/>
              </w:rPr>
              <w:t xml:space="preserve">ncident Action Plan </w:t>
            </w:r>
            <w:r w:rsidRPr="004B54E8">
              <w:rPr>
                <w:rFonts w:cs="Arial"/>
              </w:rPr>
              <w:t>(</w:t>
            </w:r>
            <w:r>
              <w:rPr>
                <w:rFonts w:cs="Arial"/>
              </w:rPr>
              <w:t>t</w:t>
            </w:r>
            <w:r w:rsidRPr="00167760">
              <w:rPr>
                <w:rFonts w:cs="Arial"/>
              </w:rPr>
              <w:t>he items checked below are included in this Incident Action Plan</w:t>
            </w:r>
            <w:r>
              <w:rPr>
                <w:rFonts w:cs="Arial"/>
              </w:rPr>
              <w:t>)</w:t>
            </w:r>
            <w:r w:rsidRPr="004B54E8">
              <w:rPr>
                <w:rFonts w:cs="Arial"/>
                <w:b/>
              </w:rPr>
              <w:t>:</w:t>
            </w:r>
          </w:p>
        </w:tc>
      </w:tr>
      <w:tr w:rsidR="00CF0EF2" w:rsidRPr="00992D20" w:rsidTr="0095630E">
        <w:trPr>
          <w:cantSplit/>
          <w:jc w:val="center"/>
        </w:trPr>
        <w:tc>
          <w:tcPr>
            <w:tcW w:w="1080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EF2" w:rsidRPr="003B7499" w:rsidRDefault="00CF0EF2" w:rsidP="0095630E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r w:rsidRPr="003B7499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ab/>
              <w:t>ICS 203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ab/>
              <w:t>ICS 207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  <w:u w:val="single"/>
              </w:rPr>
              <w:t>Other Attachments</w:t>
            </w:r>
            <w:r w:rsidRPr="003B7499">
              <w:rPr>
                <w:rFonts w:cs="Arial"/>
              </w:rPr>
              <w:t>:</w:t>
            </w:r>
          </w:p>
          <w:p w:rsidR="00CF0EF2" w:rsidRPr="003B7499" w:rsidRDefault="00CF0EF2" w:rsidP="0095630E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ab/>
              <w:t>ICS 204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</w:t>
            </w:r>
            <w:r>
              <w:rPr>
                <w:rFonts w:cs="Arial"/>
              </w:rPr>
              <w:t>S 208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  <w:u w:val="single"/>
              </w:rPr>
              <w:tab/>
            </w:r>
          </w:p>
          <w:p w:rsidR="00CF0EF2" w:rsidRPr="003B7499" w:rsidRDefault="00CF0EF2" w:rsidP="0095630E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ab/>
              <w:t>ICS 205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>
              <w:rPr>
                <w:rFonts w:cs="Arial"/>
              </w:rPr>
              <w:t>Map/Chart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  <w:u w:val="single"/>
              </w:rPr>
              <w:tab/>
            </w:r>
          </w:p>
          <w:p w:rsidR="00CF0EF2" w:rsidRPr="003B7499" w:rsidRDefault="00CF0EF2" w:rsidP="0095630E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</w:t>
            </w:r>
            <w:r>
              <w:rPr>
                <w:rFonts w:cs="Arial"/>
              </w:rPr>
              <w:t>A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>
              <w:rPr>
                <w:rFonts w:cs="Arial"/>
              </w:rPr>
              <w:t>Weather Forcast/Tides/Currents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  <w:u w:val="single"/>
              </w:rPr>
              <w:tab/>
            </w:r>
          </w:p>
          <w:p w:rsidR="00CF0EF2" w:rsidRPr="00BA74C8" w:rsidRDefault="00CF0EF2" w:rsidP="0095630E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ab/>
              <w:t>ICS 206</w:t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tab/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</w:r>
            <w:r w:rsidRPr="00167760">
              <w:rPr>
                <w:rFonts w:cs="Arial"/>
                <w:u w:val="single"/>
              </w:rPr>
              <w:tab/>
            </w:r>
          </w:p>
        </w:tc>
      </w:tr>
      <w:tr w:rsidR="00CF0EF2" w:rsidRPr="00992D20" w:rsidTr="0095630E"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F0EF2" w:rsidRPr="00A0400F" w:rsidRDefault="00CF0EF2" w:rsidP="0095630E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7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CF0EF2" w:rsidRPr="00992D20" w:rsidTr="0095630E"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F0EF2" w:rsidRPr="00837FB9" w:rsidRDefault="00CF0EF2" w:rsidP="0095630E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  <w:b/>
              </w:rPr>
              <w:t>8.</w:t>
            </w:r>
            <w:r w:rsidRPr="00837FB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Approved by Incident Commander</w:t>
            </w:r>
            <w:r w:rsidRPr="00837FB9">
              <w:rPr>
                <w:rFonts w:cs="Arial"/>
                <w:b/>
              </w:rPr>
              <w:t>:</w:t>
            </w:r>
            <w:r w:rsidRPr="00837FB9">
              <w:rPr>
                <w:rFonts w:cs="Arial"/>
              </w:rPr>
              <w:t xml:space="preserve">  Name:  </w:t>
            </w:r>
            <w:r w:rsidRPr="00BA74C8">
              <w:rPr>
                <w:rFonts w:cs="Arial"/>
                <w:u w:val="single"/>
              </w:rPr>
              <w:tab/>
            </w:r>
            <w:r w:rsidRPr="00BA74C8">
              <w:rPr>
                <w:rFonts w:cs="Arial"/>
                <w:u w:val="single"/>
              </w:rPr>
              <w:tab/>
            </w:r>
            <w:r w:rsidRPr="00BA74C8">
              <w:rPr>
                <w:rFonts w:cs="Arial"/>
              </w:rPr>
              <w:tab/>
            </w:r>
            <w:r w:rsidRPr="00837FB9">
              <w:rPr>
                <w:rFonts w:cs="Arial"/>
              </w:rPr>
              <w:t xml:space="preserve">Signature:  </w:t>
            </w:r>
            <w:r w:rsidRPr="00837FB9">
              <w:rPr>
                <w:rFonts w:cs="Arial"/>
                <w:u w:val="single"/>
              </w:rPr>
              <w:tab/>
            </w:r>
          </w:p>
        </w:tc>
      </w:tr>
      <w:tr w:rsidR="00CF0EF2" w:rsidRPr="00992D20" w:rsidTr="0095630E">
        <w:trPr>
          <w:trHeight w:val="288"/>
          <w:jc w:val="center"/>
        </w:trPr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EF2" w:rsidRPr="00837FB9" w:rsidRDefault="00CF0EF2" w:rsidP="0095630E">
            <w:pPr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  <w:b/>
              </w:rPr>
              <w:t>ICS 202</w:t>
            </w:r>
          </w:p>
        </w:tc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EF2" w:rsidRPr="00837FB9" w:rsidRDefault="00CF0EF2" w:rsidP="0095630E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IAP Page _____</w:t>
            </w:r>
          </w:p>
        </w:tc>
        <w:tc>
          <w:tcPr>
            <w:tcW w:w="648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EF2" w:rsidRPr="00837FB9" w:rsidRDefault="00CF0EF2" w:rsidP="0095630E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r w:rsidRPr="00837FB9">
              <w:rPr>
                <w:rFonts w:cs="Arial"/>
                <w:u w:val="single"/>
              </w:rPr>
              <w:tab/>
            </w:r>
          </w:p>
        </w:tc>
      </w:tr>
    </w:tbl>
    <w:p w:rsidR="00C17F5D" w:rsidRDefault="00C17F5D"/>
    <w:p w:rsidR="00C17F5D" w:rsidRDefault="00C17F5D">
      <w:pPr>
        <w:spacing w:after="200" w:line="276" w:lineRule="auto"/>
      </w:pPr>
      <w:r>
        <w:br w:type="page"/>
      </w:r>
    </w:p>
    <w:p w:rsidR="00C17F5D" w:rsidRDefault="00C17F5D">
      <w:r w:rsidRPr="00C17F5D">
        <w:object w:dxaOrig="11060" w:dyaOrig="14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2.75pt;height:10in" o:ole="">
            <v:imagedata r:id="rId5" o:title=""/>
          </v:shape>
          <o:OLEObject Type="Embed" ProgID="Word.Document.12" ShapeID="_x0000_i1025" DrawAspect="Content" ObjectID="_1455561212" r:id="rId6">
            <o:FieldCodes>\s</o:FieldCodes>
          </o:OLEObject>
        </w:object>
      </w:r>
      <w:r w:rsidRPr="00C17F5D">
        <w:object w:dxaOrig="11060" w:dyaOrig="14400">
          <v:shape id="_x0000_i1026" type="#_x0000_t75" style="width:552.75pt;height:10in" o:ole="">
            <v:imagedata r:id="rId7" o:title=""/>
          </v:shape>
          <o:OLEObject Type="Embed" ProgID="Word.Document.12" ShapeID="_x0000_i1026" DrawAspect="Content" ObjectID="_1455561213" r:id="rId8">
            <o:FieldCodes>\s</o:FieldCodes>
          </o:OLEObject>
        </w:object>
      </w:r>
      <w:r w:rsidRPr="00C17F5D">
        <w:object w:dxaOrig="11060" w:dyaOrig="14072">
          <v:shape id="_x0000_i1027" type="#_x0000_t75" style="width:552.75pt;height:703.5pt" o:ole="">
            <v:imagedata r:id="rId9" o:title=""/>
          </v:shape>
          <o:OLEObject Type="Embed" ProgID="Word.Template.12" ShapeID="_x0000_i1027" DrawAspect="Content" ObjectID="_1455561214" r:id="rId10"/>
        </w:object>
      </w:r>
    </w:p>
    <w:p w:rsidR="00C17F5D" w:rsidRDefault="00C17F5D">
      <w:pPr>
        <w:spacing w:after="200" w:line="276" w:lineRule="auto"/>
      </w:pPr>
      <w:r w:rsidRPr="00C17F5D">
        <w:object w:dxaOrig="11060" w:dyaOrig="14072">
          <v:shape id="_x0000_i1028" type="#_x0000_t75" style="width:552.75pt;height:703.5pt" o:ole="">
            <v:imagedata r:id="rId11" o:title=""/>
          </v:shape>
          <o:OLEObject Type="Embed" ProgID="Word.Template.12" ShapeID="_x0000_i1028" DrawAspect="Content" ObjectID="_1455561215" r:id="rId12"/>
        </w:object>
      </w:r>
      <w:r w:rsidRPr="00C17F5D">
        <w:object w:dxaOrig="11060" w:dyaOrig="14072">
          <v:shape id="_x0000_i1029" type="#_x0000_t75" style="width:552.75pt;height:703.5pt" o:ole="">
            <v:imagedata r:id="rId13" o:title=""/>
          </v:shape>
          <o:OLEObject Type="Embed" ProgID="Word.Template.12" ShapeID="_x0000_i1029" DrawAspect="Content" ObjectID="_1455561216" r:id="rId14"/>
        </w:object>
      </w:r>
      <w:r>
        <w:br w:type="page"/>
      </w:r>
    </w:p>
    <w:p w:rsidR="00E75097" w:rsidRDefault="00C17F5D">
      <w:r w:rsidRPr="00C17F5D">
        <w:object w:dxaOrig="11060" w:dyaOrig="13531">
          <v:shape id="_x0000_i1030" type="#_x0000_t75" style="width:552.75pt;height:676.5pt" o:ole="">
            <v:imagedata r:id="rId15" o:title=""/>
          </v:shape>
          <o:OLEObject Type="Embed" ProgID="Word.Template.12" ShapeID="_x0000_i1030" DrawAspect="Content" ObjectID="_1455561217" r:id="rId16"/>
        </w:object>
      </w:r>
      <w:r w:rsidRPr="00C17F5D">
        <w:object w:dxaOrig="11060" w:dyaOrig="13531">
          <v:shape id="_x0000_i1031" type="#_x0000_t75" style="width:552.75pt;height:676.5pt" o:ole="">
            <v:imagedata r:id="rId17" o:title=""/>
          </v:shape>
          <o:OLEObject Type="Embed" ProgID="Word.Template.12" ShapeID="_x0000_i1031" DrawAspect="Content" ObjectID="_1455561218" r:id="rId18"/>
        </w:object>
      </w:r>
      <w:r w:rsidRPr="00C17F5D">
        <w:object w:dxaOrig="11060" w:dyaOrig="13531">
          <v:shape id="_x0000_i1032" type="#_x0000_t75" style="width:552.75pt;height:676.5pt" o:ole="">
            <v:imagedata r:id="rId19" o:title=""/>
          </v:shape>
          <o:OLEObject Type="Embed" ProgID="Word.Template.12" ShapeID="_x0000_i1032" DrawAspect="Content" ObjectID="_1455561219" r:id="rId20"/>
        </w:object>
      </w:r>
      <w:r w:rsidRPr="00C17F5D">
        <w:object w:dxaOrig="11060" w:dyaOrig="13531">
          <v:shape id="_x0000_i1033" type="#_x0000_t75" style="width:552.75pt;height:676.5pt" o:ole="">
            <v:imagedata r:id="rId21" o:title=""/>
          </v:shape>
          <o:OLEObject Type="Embed" ProgID="Word.Template.12" ShapeID="_x0000_i1033" DrawAspect="Content" ObjectID="_1455561220" r:id="rId22"/>
        </w:object>
      </w:r>
      <w:r w:rsidRPr="00C17F5D">
        <w:object w:dxaOrig="11060" w:dyaOrig="13531">
          <v:shape id="_x0000_i1034" type="#_x0000_t75" style="width:552.75pt;height:676.5pt" o:ole="">
            <v:imagedata r:id="rId23" o:title=""/>
          </v:shape>
          <o:OLEObject Type="Embed" ProgID="Word.Template.12" ShapeID="_x0000_i1034" DrawAspect="Content" ObjectID="_1455561221" r:id="rId24"/>
        </w:object>
      </w:r>
      <w:r w:rsidRPr="00C17F5D">
        <w:object w:dxaOrig="11060" w:dyaOrig="13531">
          <v:shape id="_x0000_i1035" type="#_x0000_t75" style="width:552.75pt;height:676.5pt" o:ole="">
            <v:imagedata r:id="rId25" o:title=""/>
          </v:shape>
          <o:OLEObject Type="Embed" ProgID="Word.Template.12" ShapeID="_x0000_i1035" DrawAspect="Content" ObjectID="_1455561222" r:id="rId26"/>
        </w:object>
      </w:r>
      <w:r w:rsidRPr="00C17F5D">
        <w:object w:dxaOrig="11060" w:dyaOrig="13531">
          <v:shape id="_x0000_i1036" type="#_x0000_t75" style="width:552.75pt;height:676.5pt" o:ole="">
            <v:imagedata r:id="rId27" o:title=""/>
          </v:shape>
          <o:OLEObject Type="Embed" ProgID="Word.Template.12" ShapeID="_x0000_i1036" DrawAspect="Content" ObjectID="_1455561223" r:id="rId28"/>
        </w:object>
      </w:r>
      <w:r w:rsidRPr="00C17F5D">
        <w:object w:dxaOrig="14660" w:dyaOrig="10737">
          <v:shape id="_x0000_i1037" type="#_x0000_t75" style="width:732.75pt;height:537pt" o:ole="">
            <v:imagedata r:id="rId29" o:title=""/>
          </v:shape>
          <o:OLEObject Type="Embed" ProgID="Word.Template.12" ShapeID="_x0000_i1037" DrawAspect="Content" ObjectID="_1455561224" r:id="rId30"/>
        </w:object>
      </w:r>
      <w:r w:rsidRPr="00C17F5D">
        <w:object w:dxaOrig="14660" w:dyaOrig="10737">
          <v:shape id="_x0000_i1038" type="#_x0000_t75" style="width:732.75pt;height:537pt" o:ole="">
            <v:imagedata r:id="rId31" o:title=""/>
          </v:shape>
          <o:OLEObject Type="Embed" ProgID="Word.Template.12" ShapeID="_x0000_i1038" DrawAspect="Content" ObjectID="_1455561225" r:id="rId32"/>
        </w:object>
      </w:r>
      <w:r w:rsidRPr="00C17F5D">
        <w:object w:dxaOrig="11060" w:dyaOrig="13930">
          <v:shape id="_x0000_i1039" type="#_x0000_t75" style="width:552.75pt;height:696.75pt" o:ole="">
            <v:imagedata r:id="rId33" o:title=""/>
          </v:shape>
          <o:OLEObject Type="Embed" ProgID="Word.Template.12" ShapeID="_x0000_i1039" DrawAspect="Content" ObjectID="_1455561226" r:id="rId34"/>
        </w:object>
      </w:r>
      <w:r w:rsidRPr="00C17F5D">
        <w:object w:dxaOrig="11060" w:dyaOrig="14306">
          <v:shape id="_x0000_i1040" type="#_x0000_t75" style="width:552.75pt;height:715.5pt" o:ole="">
            <v:imagedata r:id="rId35" o:title=""/>
          </v:shape>
          <o:OLEObject Type="Embed" ProgID="Word.Template.12" ShapeID="_x0000_i1040" DrawAspect="Content" ObjectID="_1455561227" r:id="rId36"/>
        </w:object>
      </w:r>
      <w:r w:rsidRPr="00C17F5D">
        <w:object w:dxaOrig="11060" w:dyaOrig="14306">
          <v:shape id="_x0000_i1041" type="#_x0000_t75" style="width:552.75pt;height:715.5pt" o:ole="">
            <v:imagedata r:id="rId37" o:title=""/>
          </v:shape>
          <o:OLEObject Type="Embed" ProgID="Word.Template.12" ShapeID="_x0000_i1041" DrawAspect="Content" ObjectID="_1455561228" r:id="rId38"/>
        </w:object>
      </w:r>
      <w:r w:rsidRPr="00C17F5D">
        <w:object w:dxaOrig="11060" w:dyaOrig="14093">
          <v:shape id="_x0000_i1042" type="#_x0000_t75" style="width:552.75pt;height:705pt" o:ole="">
            <v:imagedata r:id="rId39" o:title=""/>
          </v:shape>
          <o:OLEObject Type="Embed" ProgID="Word.Template.12" ShapeID="_x0000_i1042" DrawAspect="Content" ObjectID="_1455561229" r:id="rId40"/>
        </w:object>
      </w:r>
      <w:r w:rsidRPr="00C17F5D">
        <w:object w:dxaOrig="11060" w:dyaOrig="14093">
          <v:shape id="_x0000_i1043" type="#_x0000_t75" style="width:552.75pt;height:705pt" o:ole="">
            <v:imagedata r:id="rId41" o:title=""/>
          </v:shape>
          <o:OLEObject Type="Embed" ProgID="Word.Template.12" ShapeID="_x0000_i1043" DrawAspect="Content" ObjectID="_1455561230" r:id="rId42"/>
        </w:object>
      </w:r>
      <w:r w:rsidR="00A77DD0" w:rsidRPr="00A77DD0">
        <w:object w:dxaOrig="11060" w:dyaOrig="13854">
          <v:shape id="_x0000_i1044" type="#_x0000_t75" style="width:552.75pt;height:693pt" o:ole="">
            <v:imagedata r:id="rId43" o:title=""/>
          </v:shape>
          <o:OLEObject Type="Embed" ProgID="Word.Template.12" ShapeID="_x0000_i1044" DrawAspect="Content" ObjectID="_1455561231" r:id="rId44"/>
        </w:object>
      </w:r>
    </w:p>
    <w:sectPr w:rsidR="00E75097" w:rsidSect="00CF0E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98"/>
    <w:rsid w:val="00403D5E"/>
    <w:rsid w:val="00733EEB"/>
    <w:rsid w:val="00A77DD0"/>
    <w:rsid w:val="00AD1898"/>
    <w:rsid w:val="00C17F5D"/>
    <w:rsid w:val="00CF0EF2"/>
    <w:rsid w:val="00E7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CF0EF2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CF0EF2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2.docx"/><Relationship Id="rId13" Type="http://schemas.openxmlformats.org/officeDocument/2006/relationships/image" Target="media/image5.emf"/><Relationship Id="rId18" Type="http://schemas.openxmlformats.org/officeDocument/2006/relationships/package" Target="embeddings/Microsoft_Word_Template7.dotx"/><Relationship Id="rId26" Type="http://schemas.openxmlformats.org/officeDocument/2006/relationships/package" Target="embeddings/Microsoft_Word_Template11.dotx"/><Relationship Id="rId39" Type="http://schemas.openxmlformats.org/officeDocument/2006/relationships/image" Target="media/image18.emf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34" Type="http://schemas.openxmlformats.org/officeDocument/2006/relationships/package" Target="embeddings/Microsoft_Word_Template15.dotx"/><Relationship Id="rId42" Type="http://schemas.openxmlformats.org/officeDocument/2006/relationships/package" Target="embeddings/Microsoft_Word_Template19.dotx"/><Relationship Id="rId7" Type="http://schemas.openxmlformats.org/officeDocument/2006/relationships/image" Target="media/image2.emf"/><Relationship Id="rId12" Type="http://schemas.openxmlformats.org/officeDocument/2006/relationships/package" Target="embeddings/Microsoft_Word_Template4.dotx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image" Target="media/image15.emf"/><Relationship Id="rId38" Type="http://schemas.openxmlformats.org/officeDocument/2006/relationships/package" Target="embeddings/Microsoft_Word_Template17.dotx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package" Target="embeddings/Microsoft_Word_Template6.dotx"/><Relationship Id="rId20" Type="http://schemas.openxmlformats.org/officeDocument/2006/relationships/package" Target="embeddings/Microsoft_Word_Template8.dotx"/><Relationship Id="rId29" Type="http://schemas.openxmlformats.org/officeDocument/2006/relationships/image" Target="media/image13.emf"/><Relationship Id="rId41" Type="http://schemas.openxmlformats.org/officeDocument/2006/relationships/image" Target="media/image19.emf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11" Type="http://schemas.openxmlformats.org/officeDocument/2006/relationships/image" Target="media/image4.emf"/><Relationship Id="rId24" Type="http://schemas.openxmlformats.org/officeDocument/2006/relationships/package" Target="embeddings/Microsoft_Word_Template10.dotx"/><Relationship Id="rId32" Type="http://schemas.openxmlformats.org/officeDocument/2006/relationships/package" Target="embeddings/Microsoft_Word_Template14.dotx"/><Relationship Id="rId37" Type="http://schemas.openxmlformats.org/officeDocument/2006/relationships/image" Target="media/image17.emf"/><Relationship Id="rId40" Type="http://schemas.openxmlformats.org/officeDocument/2006/relationships/package" Target="embeddings/Microsoft_Word_Template18.dotx"/><Relationship Id="rId45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package" Target="embeddings/Microsoft_Word_Template12.dotx"/><Relationship Id="rId36" Type="http://schemas.openxmlformats.org/officeDocument/2006/relationships/package" Target="embeddings/Microsoft_Word_Template16.dotx"/><Relationship Id="rId10" Type="http://schemas.openxmlformats.org/officeDocument/2006/relationships/package" Target="embeddings/Microsoft_Word_Template3.dotx"/><Relationship Id="rId19" Type="http://schemas.openxmlformats.org/officeDocument/2006/relationships/image" Target="media/image8.emf"/><Relationship Id="rId31" Type="http://schemas.openxmlformats.org/officeDocument/2006/relationships/image" Target="media/image14.emf"/><Relationship Id="rId44" Type="http://schemas.openxmlformats.org/officeDocument/2006/relationships/package" Target="embeddings/Microsoft_Word_Template20.dot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Word_Template5.dotx"/><Relationship Id="rId22" Type="http://schemas.openxmlformats.org/officeDocument/2006/relationships/package" Target="embeddings/Microsoft_Word_Template9.dotx"/><Relationship Id="rId27" Type="http://schemas.openxmlformats.org/officeDocument/2006/relationships/image" Target="media/image12.emf"/><Relationship Id="rId30" Type="http://schemas.openxmlformats.org/officeDocument/2006/relationships/package" Target="embeddings/Microsoft_Word_Template13.dotx"/><Relationship Id="rId35" Type="http://schemas.openxmlformats.org/officeDocument/2006/relationships/image" Target="media/image16.emf"/><Relationship Id="rId43" Type="http://schemas.openxmlformats.org/officeDocument/2006/relationships/image" Target="media/image2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\Documents\Training%20Courses\I300%20Course\I300%20PANKO\Pankos%20Handouts\IMT3_Forms_K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IMT3_Forms_Kit</Template>
  <TotalTime>1</TotalTime>
  <Pages>21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Incident Objectives (ICS 202)</vt:lpstr>
    </vt:vector>
  </TitlesOfParts>
  <Company>Hewlett-Packard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</cp:revision>
  <dcterms:created xsi:type="dcterms:W3CDTF">2014-03-06T02:46:00Z</dcterms:created>
  <dcterms:modified xsi:type="dcterms:W3CDTF">2014-03-06T02:47:00Z</dcterms:modified>
</cp:coreProperties>
</file>