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01" w:rsidRDefault="002F4701" w:rsidP="002F4701">
      <w:pPr>
        <w:pStyle w:val="ICSFormsTitle"/>
      </w:pPr>
      <w:bookmarkStart w:id="0" w:name="_GoBack"/>
      <w:bookmarkEnd w:id="0"/>
      <w:r w:rsidRPr="00C23B0D">
        <w:t>Incident Check-in List</w:t>
      </w:r>
      <w:r>
        <w:t xml:space="preserve"> (</w:t>
      </w:r>
      <w:r w:rsidRPr="00C23B0D">
        <w:t>ICS 211</w:t>
      </w:r>
      <w:r>
        <w:t>)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585"/>
        <w:gridCol w:w="135"/>
        <w:gridCol w:w="360"/>
        <w:gridCol w:w="900"/>
        <w:gridCol w:w="1080"/>
        <w:gridCol w:w="990"/>
        <w:gridCol w:w="270"/>
        <w:gridCol w:w="720"/>
        <w:gridCol w:w="720"/>
        <w:gridCol w:w="810"/>
        <w:gridCol w:w="180"/>
        <w:gridCol w:w="630"/>
        <w:gridCol w:w="900"/>
        <w:gridCol w:w="450"/>
        <w:gridCol w:w="810"/>
        <w:gridCol w:w="1043"/>
        <w:gridCol w:w="1207"/>
        <w:gridCol w:w="810"/>
      </w:tblGrid>
      <w:tr w:rsidR="002F4701" w:rsidRPr="00DE3CB2" w:rsidTr="0095630E">
        <w:trPr>
          <w:trHeight w:val="285"/>
          <w:jc w:val="center"/>
        </w:trPr>
        <w:tc>
          <w:tcPr>
            <w:tcW w:w="238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Incident Number:  </w:t>
            </w:r>
          </w:p>
        </w:tc>
        <w:tc>
          <w:tcPr>
            <w:tcW w:w="648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DE3CB2">
              <w:rPr>
                <w:rFonts w:cs="Arial"/>
                <w:b/>
              </w:rPr>
              <w:t>. Check-In Location</w:t>
            </w:r>
            <w:r w:rsidRPr="00DE3CB2">
              <w:rPr>
                <w:rFonts w:cs="Arial"/>
              </w:rPr>
              <w:t xml:space="preserve"> (complete all that apply)</w:t>
            </w:r>
            <w:r w:rsidRPr="00DE3CB2">
              <w:rPr>
                <w:rFonts w:cs="Arial"/>
                <w:b/>
              </w:rPr>
              <w:t>: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4701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DE3CB2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Start </w:t>
            </w:r>
            <w:r w:rsidRPr="00DE3CB2">
              <w:rPr>
                <w:rFonts w:cs="Arial"/>
                <w:b/>
              </w:rPr>
              <w:t>Date/Time:</w:t>
            </w:r>
          </w:p>
          <w:p w:rsidR="002F4701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Date:  </w:t>
            </w:r>
          </w:p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ascii="Arial Bold" w:hAnsi="Arial Bold" w:cs="Arial"/>
                <w:b/>
                <w:caps/>
              </w:rPr>
            </w:pPr>
            <w:r w:rsidRPr="00DE3CB2">
              <w:rPr>
                <w:rFonts w:cs="Arial"/>
              </w:rPr>
              <w:t xml:space="preserve">Time:  </w:t>
            </w:r>
          </w:p>
        </w:tc>
      </w:tr>
      <w:tr w:rsidR="002F4701" w:rsidRPr="00DE3CB2" w:rsidTr="0095630E">
        <w:trPr>
          <w:trHeight w:val="692"/>
          <w:jc w:val="center"/>
        </w:trPr>
        <w:tc>
          <w:tcPr>
            <w:tcW w:w="238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4701" w:rsidRPr="00F513E3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Base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4701" w:rsidRPr="00F513E3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Staging Area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4701" w:rsidRPr="00F513E3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ICP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4701" w:rsidRPr="00F513E3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</w:t>
            </w:r>
            <w:proofErr w:type="spellStart"/>
            <w:r w:rsidRPr="00F513E3">
              <w:rPr>
                <w:rFonts w:cs="Arial"/>
              </w:rPr>
              <w:t>Helibase</w:t>
            </w:r>
            <w:proofErr w:type="spellEnd"/>
            <w:r w:rsidRPr="00F513E3">
              <w:rPr>
                <w:rFonts w:cs="Arial"/>
              </w:rPr>
              <w:br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4701" w:rsidRPr="00F513E3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Other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jc w:val="center"/>
        </w:trPr>
        <w:tc>
          <w:tcPr>
            <w:tcW w:w="1440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DE3CB2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heck-In Information</w:t>
            </w:r>
            <w:r w:rsidRPr="00DE3CB2">
              <w:rPr>
                <w:rFonts w:cs="Arial"/>
              </w:rPr>
              <w:t xml:space="preserve"> (use reverse of form for remarks or comments)</w:t>
            </w:r>
          </w:p>
        </w:tc>
      </w:tr>
      <w:tr w:rsidR="002F4701" w:rsidRPr="00DE3CB2" w:rsidTr="0095630E">
        <w:trPr>
          <w:cantSplit/>
          <w:trHeight w:val="1005"/>
          <w:jc w:val="center"/>
        </w:trPr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 xml:space="preserve">5. List single resource personnel (overhead) by agency </w:t>
            </w:r>
            <w:r>
              <w:rPr>
                <w:rFonts w:cs="Arial"/>
                <w:b/>
              </w:rPr>
              <w:t>and</w:t>
            </w:r>
            <w:r w:rsidRPr="00DE3CB2">
              <w:rPr>
                <w:rFonts w:cs="Arial"/>
                <w:b/>
              </w:rPr>
              <w:t xml:space="preserve"> name, </w:t>
            </w:r>
            <w:r>
              <w:rPr>
                <w:rFonts w:cs="Arial"/>
                <w:b/>
              </w:rPr>
              <w:br/>
            </w:r>
            <w:r w:rsidRPr="00DE3CB2">
              <w:rPr>
                <w:rFonts w:cs="Arial"/>
                <w:b/>
              </w:rPr>
              <w:t>OR list resources by the following format: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 xml:space="preserve">. Order </w:t>
            </w:r>
            <w:r w:rsidRPr="00315CA1">
              <w:rPr>
                <w:rFonts w:cs="Arial"/>
                <w:b/>
              </w:rPr>
              <w:t>Request</w:t>
            </w:r>
            <w:r>
              <w:rPr>
                <w:rFonts w:cs="Arial"/>
                <w:b/>
                <w:i/>
              </w:rPr>
              <w:t xml:space="preserve"> </w:t>
            </w:r>
            <w:r w:rsidRPr="006C2118">
              <w:rPr>
                <w:rFonts w:cs="Arial"/>
                <w:b/>
                <w:i/>
              </w:rPr>
              <w:t>#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 xml:space="preserve">Date/Time </w:t>
            </w:r>
            <w:r>
              <w:rPr>
                <w:rFonts w:cs="Arial"/>
                <w:b/>
              </w:rPr>
              <w:br/>
            </w:r>
            <w:r w:rsidRPr="00DE3CB2">
              <w:rPr>
                <w:rFonts w:cs="Arial"/>
                <w:b/>
              </w:rPr>
              <w:t>Check-</w:t>
            </w:r>
            <w:r>
              <w:rPr>
                <w:rFonts w:cs="Arial"/>
                <w:b/>
              </w:rPr>
              <w:t>I</w:t>
            </w:r>
            <w:r w:rsidRPr="00DE3CB2">
              <w:rPr>
                <w:rFonts w:cs="Arial"/>
                <w:b/>
              </w:rPr>
              <w:t>n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Leader’s Name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Total Number of Personnel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10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Incident Contact Information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11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 xml:space="preserve">Home </w:t>
            </w:r>
            <w:r>
              <w:rPr>
                <w:rFonts w:cs="Arial"/>
                <w:b/>
              </w:rPr>
              <w:t>Unit or Agency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12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Departure Point</w:t>
            </w:r>
            <w:r>
              <w:rPr>
                <w:rFonts w:cs="Arial"/>
                <w:b/>
              </w:rPr>
              <w:t>, Date  and Time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13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Method of Travel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14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Incident Assignment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15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Other Qualifications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16</w:t>
            </w:r>
            <w:r>
              <w:rPr>
                <w:rFonts w:cs="Arial"/>
                <w:b/>
              </w:rPr>
              <w:t xml:space="preserve">. Data Provided </w:t>
            </w:r>
            <w:r w:rsidRPr="00DE3CB2">
              <w:rPr>
                <w:rFonts w:cs="Arial"/>
                <w:b/>
              </w:rPr>
              <w:t xml:space="preserve">to </w:t>
            </w:r>
            <w:r>
              <w:rPr>
                <w:rFonts w:cs="Arial"/>
                <w:b/>
              </w:rPr>
              <w:t>Resources Unit</w:t>
            </w:r>
          </w:p>
        </w:tc>
      </w:tr>
      <w:tr w:rsidR="002F4701" w:rsidRPr="00DE3CB2" w:rsidTr="0095630E">
        <w:trPr>
          <w:cantSplit/>
          <w:trHeight w:val="1134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Agency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Category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Kind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Type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Resource Name or Identifier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2F4701" w:rsidRPr="0025447C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  <w:highlight w:val="yellow"/>
              </w:rPr>
            </w:pPr>
            <w:r w:rsidRPr="009942B1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 xml:space="preserve"> or </w:t>
            </w:r>
            <w:r w:rsidRPr="009942B1">
              <w:rPr>
                <w:rFonts w:cs="Arial"/>
                <w:sz w:val="18"/>
                <w:szCs w:val="18"/>
              </w:rPr>
              <w:t>TF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25447C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BA45E6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2F4701" w:rsidRPr="00DE3CB2" w:rsidTr="0095630E">
        <w:trPr>
          <w:cantSplit/>
          <w:trHeight w:val="36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01" w:rsidRPr="00DE3CB2" w:rsidRDefault="002F4701" w:rsidP="0095630E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b/>
              </w:rPr>
              <w:t>ICS 211</w:t>
            </w:r>
          </w:p>
        </w:tc>
        <w:tc>
          <w:tcPr>
            <w:tcW w:w="1332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701" w:rsidRPr="00DE3CB2" w:rsidRDefault="002F4701" w:rsidP="0095630E">
            <w:pPr>
              <w:tabs>
                <w:tab w:val="left" w:pos="4061"/>
                <w:tab w:val="left" w:pos="4151"/>
                <w:tab w:val="left" w:pos="7211"/>
                <w:tab w:val="left" w:pos="7301"/>
                <w:tab w:val="left" w:pos="9911"/>
                <w:tab w:val="left" w:pos="10001"/>
                <w:tab w:val="right" w:pos="12676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 xml:space="preserve">17. Prepared by:  </w:t>
            </w:r>
            <w:r w:rsidRPr="00DE3CB2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 </w:t>
            </w:r>
            <w:r w:rsidRPr="00DE3CB2">
              <w:rPr>
                <w:rFonts w:cs="Arial"/>
                <w:u w:val="single"/>
              </w:rPr>
              <w:tab/>
            </w:r>
            <w:r w:rsidRPr="00DE3CB2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DE3CB2">
              <w:rPr>
                <w:rFonts w:cs="Arial"/>
              </w:rPr>
              <w:t xml:space="preserve">:  </w:t>
            </w:r>
            <w:r>
              <w:rPr>
                <w:rFonts w:cs="Arial"/>
                <w:u w:val="single"/>
              </w:rPr>
              <w:tab/>
            </w:r>
            <w:r w:rsidRPr="00DD5005">
              <w:rPr>
                <w:rFonts w:cs="Arial"/>
              </w:rPr>
              <w:tab/>
            </w:r>
            <w:r w:rsidRPr="00DE3CB2">
              <w:rPr>
                <w:rFonts w:cs="Arial"/>
              </w:rPr>
              <w:t xml:space="preserve">Signature:  </w:t>
            </w:r>
            <w:r w:rsidRPr="00DE3CB2">
              <w:rPr>
                <w:rFonts w:cs="Arial"/>
                <w:u w:val="single"/>
              </w:rPr>
              <w:tab/>
            </w:r>
            <w:r w:rsidRPr="00DD5005">
              <w:rPr>
                <w:rFonts w:cs="Arial"/>
              </w:rPr>
              <w:tab/>
            </w:r>
            <w:r w:rsidRPr="00DE3CB2">
              <w:rPr>
                <w:rFonts w:cs="Arial"/>
              </w:rPr>
              <w:t xml:space="preserve">Date/Time:  </w:t>
            </w:r>
            <w:r w:rsidRPr="00DE3CB2">
              <w:rPr>
                <w:rFonts w:cs="Arial"/>
                <w:u w:val="single"/>
              </w:rPr>
              <w:tab/>
            </w:r>
          </w:p>
        </w:tc>
      </w:tr>
    </w:tbl>
    <w:p w:rsidR="00E75097" w:rsidRDefault="00E75097"/>
    <w:p w:rsidR="00CD3FD1" w:rsidRDefault="00CD3FD1">
      <w:pPr>
        <w:spacing w:after="200" w:line="276" w:lineRule="auto"/>
      </w:pPr>
      <w:r>
        <w:br w:type="page"/>
      </w:r>
    </w:p>
    <w:p w:rsidR="00F939F2" w:rsidRDefault="00F939F2">
      <w:pPr>
        <w:sectPr w:rsidR="00F939F2" w:rsidSect="00EE6AC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939F2" w:rsidRDefault="00F939F2" w:rsidP="00F939F2">
      <w:pPr>
        <w:pStyle w:val="ICSFormsTitle"/>
      </w:pPr>
      <w:bookmarkStart w:id="1" w:name="_Toc175987044"/>
      <w:r>
        <w:lastRenderedPageBreak/>
        <w:t>Activity Log (</w:t>
      </w:r>
      <w:r w:rsidRPr="00716F2F">
        <w:t>ICS 2</w:t>
      </w:r>
      <w:r>
        <w:t>14)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4"/>
        <w:gridCol w:w="1707"/>
        <w:gridCol w:w="453"/>
        <w:gridCol w:w="270"/>
        <w:gridCol w:w="2877"/>
        <w:gridCol w:w="3606"/>
      </w:tblGrid>
      <w:tr w:rsidR="00F939F2" w:rsidRPr="00716F2F" w:rsidTr="00175D84">
        <w:trPr>
          <w:tblHeader/>
          <w:jc w:val="center"/>
        </w:trPr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9F2" w:rsidRPr="00716F2F" w:rsidRDefault="00F939F2" w:rsidP="00175D84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7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39F2" w:rsidRPr="00716F2F" w:rsidRDefault="00F939F2" w:rsidP="00175D84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bookmarkEnd w:id="1"/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  <w:b/>
              </w:rPr>
            </w:pPr>
            <w:r w:rsidRPr="005D6CFA">
              <w:rPr>
                <w:rFonts w:cs="Arial"/>
                <w:b/>
              </w:rPr>
              <w:t>3. Name:</w:t>
            </w:r>
          </w:p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9F2" w:rsidRDefault="00F939F2" w:rsidP="00175D84">
            <w:pPr>
              <w:spacing w:before="40" w:after="40"/>
              <w:rPr>
                <w:rFonts w:cs="Arial"/>
                <w:b/>
              </w:rPr>
            </w:pPr>
            <w:r w:rsidRPr="005D6CFA">
              <w:rPr>
                <w:rFonts w:cs="Arial"/>
                <w:b/>
              </w:rPr>
              <w:t>4. ICS Position:</w:t>
            </w:r>
          </w:p>
          <w:p w:rsidR="00F939F2" w:rsidRPr="005D6CFA" w:rsidRDefault="00F939F2" w:rsidP="00175D84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39F2" w:rsidRPr="00627BAA" w:rsidRDefault="00F939F2" w:rsidP="00175D84">
            <w:pPr>
              <w:spacing w:before="40" w:after="40"/>
              <w:rPr>
                <w:rFonts w:cs="Arial"/>
                <w:b/>
              </w:rPr>
            </w:pPr>
            <w:r w:rsidRPr="00627BAA">
              <w:rPr>
                <w:rFonts w:cs="Arial"/>
                <w:b/>
              </w:rPr>
              <w:t>5. Home Agency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(and Unit)</w:t>
            </w:r>
            <w:r>
              <w:rPr>
                <w:rFonts w:cs="Arial"/>
                <w:b/>
              </w:rPr>
              <w:t>:</w:t>
            </w:r>
          </w:p>
          <w:p w:rsidR="00F939F2" w:rsidRPr="00627BAA" w:rsidRDefault="00F939F2" w:rsidP="00175D84">
            <w:pPr>
              <w:spacing w:before="40" w:after="40"/>
              <w:rPr>
                <w:rFonts w:cs="Arial"/>
                <w:b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939F2" w:rsidRPr="005D6CFA" w:rsidRDefault="00F939F2" w:rsidP="00175D84">
            <w:pPr>
              <w:tabs>
                <w:tab w:val="right" w:pos="915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5D6CFA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Resources</w:t>
            </w:r>
            <w:r w:rsidRPr="005D6CFA">
              <w:rPr>
                <w:rFonts w:cs="Arial"/>
                <w:b/>
              </w:rPr>
              <w:t xml:space="preserve"> Assigned: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939F2" w:rsidRPr="005D6CFA" w:rsidRDefault="00F939F2" w:rsidP="00175D84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Name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</w:tcBorders>
            <w:vAlign w:val="center"/>
          </w:tcPr>
          <w:p w:rsidR="00F939F2" w:rsidRPr="005D6CFA" w:rsidRDefault="00F939F2" w:rsidP="00175D84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ICS Position</w:t>
            </w:r>
          </w:p>
        </w:tc>
        <w:tc>
          <w:tcPr>
            <w:tcW w:w="360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939F2" w:rsidRPr="005D6CFA" w:rsidRDefault="00F939F2" w:rsidP="00175D84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 xml:space="preserve">Home </w:t>
            </w:r>
            <w:r>
              <w:rPr>
                <w:rFonts w:cs="Arial"/>
              </w:rPr>
              <w:t>Agency (and Unit)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5D6CFA">
              <w:rPr>
                <w:rFonts w:cs="Arial"/>
                <w:b/>
              </w:rPr>
              <w:t>. Activity Log: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F939F2" w:rsidRPr="005D6CFA" w:rsidRDefault="00F939F2" w:rsidP="00175D84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Date/Time</w:t>
            </w: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  <w:vAlign w:val="center"/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  <w:r w:rsidRPr="005D6CFA">
              <w:rPr>
                <w:rFonts w:cs="Arial"/>
              </w:rPr>
              <w:t>Notable Activities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939F2" w:rsidRPr="005D6CFA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4F0266" w:rsidTr="00175D84">
        <w:trPr>
          <w:trHeight w:val="360"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939F2" w:rsidRPr="00A0400F" w:rsidRDefault="00F939F2" w:rsidP="00175D8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F939F2" w:rsidRPr="004F0266" w:rsidTr="00175D84">
        <w:trPr>
          <w:trHeight w:val="288"/>
          <w:jc w:val="center"/>
        </w:trPr>
        <w:tc>
          <w:tcPr>
            <w:tcW w:w="4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9F2" w:rsidRPr="004F0266" w:rsidRDefault="00F939F2" w:rsidP="00175D84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4, Page 1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9F2" w:rsidRPr="004F0266" w:rsidRDefault="00F939F2" w:rsidP="00175D84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F939F2" w:rsidRDefault="00F939F2" w:rsidP="00F939F2">
      <w:pPr>
        <w:rPr>
          <w:sz w:val="2"/>
          <w:szCs w:val="2"/>
        </w:rPr>
        <w:sectPr w:rsidR="00F939F2" w:rsidSect="00AA4925">
          <w:footerReference w:type="default" r:id="rId7"/>
          <w:pgSz w:w="12240" w:h="15840" w:code="1"/>
          <w:pgMar w:top="720" w:right="720" w:bottom="1008" w:left="720" w:header="288" w:footer="576" w:gutter="0"/>
          <w:cols w:space="720"/>
          <w:docGrid w:linePitch="360"/>
        </w:sectPr>
      </w:pPr>
    </w:p>
    <w:p w:rsidR="00F939F2" w:rsidRPr="000C39A8" w:rsidRDefault="00F939F2" w:rsidP="00F939F2">
      <w:pPr>
        <w:rPr>
          <w:sz w:val="2"/>
          <w:szCs w:val="2"/>
        </w:rPr>
      </w:pPr>
    </w:p>
    <w:p w:rsidR="00F939F2" w:rsidRDefault="00F939F2" w:rsidP="00F939F2">
      <w:pPr>
        <w:pStyle w:val="ICSFormsTitle"/>
      </w:pPr>
      <w:r>
        <w:t>Activity Log (</w:t>
      </w:r>
      <w:r w:rsidRPr="00716F2F">
        <w:t>ICS 2</w:t>
      </w:r>
      <w:r>
        <w:t>14)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"/>
        <w:gridCol w:w="1891"/>
        <w:gridCol w:w="2247"/>
        <w:gridCol w:w="180"/>
        <w:gridCol w:w="6483"/>
      </w:tblGrid>
      <w:tr w:rsidR="00F939F2" w:rsidRPr="00716F2F" w:rsidTr="00175D84">
        <w:trPr>
          <w:tblHeader/>
          <w:jc w:val="center"/>
        </w:trPr>
        <w:tc>
          <w:tcPr>
            <w:tcW w:w="41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9F2" w:rsidRPr="00716F2F" w:rsidRDefault="00F939F2" w:rsidP="00175D84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39F2" w:rsidRPr="00716F2F" w:rsidRDefault="00F939F2" w:rsidP="00175D84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D61806">
              <w:rPr>
                <w:rFonts w:cs="Arial"/>
                <w:b/>
              </w:rPr>
              <w:t xml:space="preserve">. Activity Log </w:t>
            </w:r>
            <w:r>
              <w:rPr>
                <w:rFonts w:cs="Arial"/>
              </w:rPr>
              <w:t>(c</w:t>
            </w:r>
            <w:r w:rsidRPr="00E240D9">
              <w:rPr>
                <w:rFonts w:cs="Arial"/>
              </w:rPr>
              <w:t>ontinuation)</w:t>
            </w:r>
            <w:r>
              <w:rPr>
                <w:rFonts w:cs="Arial"/>
                <w:b/>
              </w:rPr>
              <w:t>: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:rsidR="00F939F2" w:rsidRPr="00D61806" w:rsidRDefault="00F939F2" w:rsidP="00175D84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Date/Time</w:t>
            </w: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  <w:vAlign w:val="center"/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Notable Activities</w:t>
            </w: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top w:val="single" w:sz="2" w:space="0" w:color="auto"/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top w:val="single" w:sz="2" w:space="0" w:color="auto"/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D61806" w:rsidTr="00175D84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939F2" w:rsidRPr="00D61806" w:rsidRDefault="00F939F2" w:rsidP="00175D84">
            <w:pPr>
              <w:spacing w:before="40" w:after="40"/>
              <w:rPr>
                <w:rFonts w:cs="Arial"/>
              </w:rPr>
            </w:pPr>
          </w:p>
        </w:tc>
      </w:tr>
      <w:tr w:rsidR="00F939F2" w:rsidRPr="004F0266" w:rsidTr="00175D84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939F2" w:rsidRPr="00A0400F" w:rsidRDefault="00F939F2" w:rsidP="00175D8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F939F2" w:rsidRPr="004F0266" w:rsidTr="00175D84">
        <w:trPr>
          <w:trHeight w:val="288"/>
          <w:jc w:val="center"/>
        </w:trPr>
        <w:tc>
          <w:tcPr>
            <w:tcW w:w="4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9F2" w:rsidRPr="004F0266" w:rsidRDefault="00F939F2" w:rsidP="00175D84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4, Page 2</w:t>
            </w:r>
          </w:p>
        </w:tc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39F2" w:rsidRPr="004F0266" w:rsidRDefault="00F939F2" w:rsidP="00175D84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CD3FD1" w:rsidRDefault="00CD3FD1"/>
    <w:sectPr w:rsidR="00CD3FD1" w:rsidSect="00F939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4A" w:rsidRDefault="00377E4A">
      <w:r>
        <w:separator/>
      </w:r>
    </w:p>
  </w:endnote>
  <w:endnote w:type="continuationSeparator" w:id="0">
    <w:p w:rsidR="00377E4A" w:rsidRDefault="0037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1E" w:rsidRPr="00AF12F3" w:rsidRDefault="00377E4A" w:rsidP="00DA1E1E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4A" w:rsidRDefault="00377E4A">
      <w:r>
        <w:separator/>
      </w:r>
    </w:p>
  </w:footnote>
  <w:footnote w:type="continuationSeparator" w:id="0">
    <w:p w:rsidR="00377E4A" w:rsidRDefault="0037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D1"/>
    <w:rsid w:val="001225BE"/>
    <w:rsid w:val="002F4701"/>
    <w:rsid w:val="00377E4A"/>
    <w:rsid w:val="003D3346"/>
    <w:rsid w:val="00AB11BF"/>
    <w:rsid w:val="00BC6BCE"/>
    <w:rsid w:val="00CD3FD1"/>
    <w:rsid w:val="00E75097"/>
    <w:rsid w:val="00EE6AC2"/>
    <w:rsid w:val="00F939F2"/>
    <w:rsid w:val="00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04653-9D70-4DF7-BE37-33233A06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7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2F4701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lorfulList-Accent11">
    <w:name w:val="Colorful List - Accent 11"/>
    <w:basedOn w:val="Normal"/>
    <w:uiPriority w:val="34"/>
    <w:qFormat/>
    <w:rsid w:val="00F939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Training%20Courses\ICS%20Forms%20Word%20NEW\ICS%20211%20Incident%20Check-In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83A9-8262-45B2-B5BB-44390D59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 211 Incident Check-In List.dotx</Template>
  <TotalTime>10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Incident Check-in List (ICS 211)</vt:lpstr>
      <vt:lpstr>    Activity Log (ICS 214)</vt:lpstr>
      <vt:lpstr>    Activity Log (ICS 214)</vt:lpstr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6</cp:revision>
  <dcterms:created xsi:type="dcterms:W3CDTF">2021-11-08T13:17:00Z</dcterms:created>
  <dcterms:modified xsi:type="dcterms:W3CDTF">2021-11-09T01:44:00Z</dcterms:modified>
</cp:coreProperties>
</file>